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1178" w14:textId="474A063F" w:rsidR="00D035A6" w:rsidRDefault="00A60B31" w:rsidP="00D035A6">
      <w:pPr>
        <w:jc w:val="center"/>
        <w:rPr>
          <w:b/>
          <w:sz w:val="56"/>
          <w:szCs w:val="56"/>
          <w:lang w:val="en-GB"/>
        </w:rPr>
      </w:pPr>
      <w:r>
        <w:rPr>
          <w:noProof/>
        </w:rPr>
        <w:drawing>
          <wp:inline distT="0" distB="0" distL="0" distR="0" wp14:anchorId="7DDE7D98" wp14:editId="77260117">
            <wp:extent cx="6082306" cy="998965"/>
            <wp:effectExtent l="0" t="0" r="0" b="0"/>
            <wp:docPr id="1" name="Immagine 1" descr="Immagine che contiene testo, Carattere, schermat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schermata, Elementi grafici&#10;&#10;Descrizione generat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297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B1576" w14:textId="69D28405" w:rsidR="00D035A6" w:rsidRDefault="00D035A6" w:rsidP="00D035A6">
      <w:pPr>
        <w:shd w:val="clear" w:color="auto" w:fill="808080"/>
        <w:spacing w:after="0" w:line="240" w:lineRule="auto"/>
        <w:jc w:val="center"/>
        <w:rPr>
          <w:rFonts w:ascii="Arial" w:hAnsi="Arial" w:cs="Arial"/>
          <w:b/>
          <w:bCs/>
          <w:lang w:eastAsia="it-IT"/>
        </w:rPr>
      </w:pPr>
      <w:r>
        <w:rPr>
          <w:b/>
          <w:color w:val="FFFFFF"/>
          <w:sz w:val="48"/>
          <w:szCs w:val="48"/>
        </w:rPr>
        <w:t>PADIGLIONE 1</w:t>
      </w:r>
      <w:r w:rsidR="009A3F58">
        <w:rPr>
          <w:b/>
          <w:color w:val="FFFFFF"/>
          <w:sz w:val="48"/>
          <w:szCs w:val="48"/>
        </w:rPr>
        <w:t>2</w:t>
      </w:r>
      <w:r>
        <w:rPr>
          <w:b/>
          <w:color w:val="FFFFFF"/>
          <w:sz w:val="48"/>
          <w:szCs w:val="48"/>
        </w:rPr>
        <w:t xml:space="preserve"> STAND </w:t>
      </w:r>
      <w:r w:rsidR="001C018C">
        <w:rPr>
          <w:b/>
          <w:color w:val="FFFFFF"/>
          <w:sz w:val="48"/>
          <w:szCs w:val="48"/>
        </w:rPr>
        <w:t>F2</w:t>
      </w:r>
    </w:p>
    <w:p w14:paraId="48B34D26" w14:textId="77777777" w:rsidR="00D035A6" w:rsidRDefault="00D035A6" w:rsidP="00D035A6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eastAsia="it-IT"/>
        </w:rPr>
      </w:pPr>
    </w:p>
    <w:p w14:paraId="21A37942" w14:textId="7E3D8B1C" w:rsidR="00D035A6" w:rsidRPr="00A906C8" w:rsidRDefault="003D59B3" w:rsidP="00D035A6">
      <w:pPr>
        <w:shd w:val="clear" w:color="auto" w:fill="92D05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eastAsia="it-IT"/>
        </w:rPr>
      </w:pPr>
      <w:r>
        <w:rPr>
          <w:rFonts w:ascii="Arial" w:hAnsi="Arial" w:cs="Arial"/>
          <w:b/>
          <w:bCs/>
          <w:sz w:val="44"/>
          <w:szCs w:val="44"/>
          <w:lang w:eastAsia="it-IT"/>
        </w:rPr>
        <w:t>CONVEGNI</w:t>
      </w:r>
      <w:r w:rsidR="00D035A6">
        <w:rPr>
          <w:rFonts w:ascii="Arial" w:hAnsi="Arial" w:cs="Arial"/>
          <w:b/>
          <w:bCs/>
          <w:sz w:val="44"/>
          <w:szCs w:val="44"/>
          <w:lang w:eastAsia="it-IT"/>
        </w:rPr>
        <w:t xml:space="preserve"> </w:t>
      </w:r>
      <w:r w:rsidR="00D035A6" w:rsidRPr="00A906C8">
        <w:rPr>
          <w:rFonts w:ascii="Arial" w:hAnsi="Arial" w:cs="Arial"/>
          <w:b/>
          <w:bCs/>
          <w:sz w:val="44"/>
          <w:szCs w:val="44"/>
          <w:lang w:eastAsia="it-IT"/>
        </w:rPr>
        <w:t>ANAS</w:t>
      </w:r>
    </w:p>
    <w:p w14:paraId="176F9346" w14:textId="77777777" w:rsidR="00D035A6" w:rsidRDefault="00D035A6" w:rsidP="00D035A6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eastAsia="it-IT"/>
        </w:rPr>
      </w:pPr>
    </w:p>
    <w:p w14:paraId="1A334DD0" w14:textId="08A690B3" w:rsidR="00EC1C40" w:rsidRPr="00572FA0" w:rsidRDefault="00EC1C40" w:rsidP="00D035A6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eastAsia="it-IT"/>
        </w:rPr>
      </w:pPr>
      <w:r w:rsidRPr="00572FA0">
        <w:rPr>
          <w:rFonts w:ascii="Arial" w:hAnsi="Arial" w:cs="Arial"/>
          <w:b/>
          <w:bCs/>
          <w:u w:val="single"/>
          <w:lang w:eastAsia="it-IT"/>
        </w:rPr>
        <w:t xml:space="preserve">Venerdì 6 febbraio ore 14:30 – 16:30 </w:t>
      </w:r>
      <w:r>
        <w:rPr>
          <w:rFonts w:ascii="Arial" w:hAnsi="Arial" w:cs="Arial"/>
          <w:b/>
          <w:bCs/>
          <w:u w:val="single"/>
          <w:lang w:eastAsia="it-IT"/>
        </w:rPr>
        <w:t>Sala A</w:t>
      </w:r>
      <w:r w:rsidRPr="00572FA0">
        <w:rPr>
          <w:rFonts w:ascii="Arial" w:hAnsi="Arial" w:cs="Arial"/>
          <w:b/>
          <w:bCs/>
          <w:u w:val="single"/>
          <w:lang w:eastAsia="it-IT"/>
        </w:rPr>
        <w:t xml:space="preserve"> </w:t>
      </w:r>
      <w:r>
        <w:rPr>
          <w:rFonts w:ascii="Arial" w:hAnsi="Arial" w:cs="Arial"/>
          <w:b/>
          <w:bCs/>
          <w:u w:val="single"/>
          <w:lang w:eastAsia="it-IT"/>
        </w:rPr>
        <w:t>–</w:t>
      </w:r>
      <w:r w:rsidRPr="00572FA0">
        <w:rPr>
          <w:rFonts w:ascii="Arial" w:hAnsi="Arial" w:cs="Arial"/>
          <w:b/>
          <w:bCs/>
          <w:u w:val="single"/>
          <w:lang w:eastAsia="it-IT"/>
        </w:rPr>
        <w:t xml:space="preserve"> </w:t>
      </w:r>
      <w:r>
        <w:rPr>
          <w:rFonts w:ascii="Arial" w:hAnsi="Arial" w:cs="Arial"/>
          <w:b/>
          <w:bCs/>
          <w:u w:val="single"/>
          <w:lang w:eastAsia="it-IT"/>
        </w:rPr>
        <w:t xml:space="preserve">Galleria </w:t>
      </w:r>
      <w:r w:rsidRPr="00572FA0">
        <w:rPr>
          <w:rFonts w:ascii="Arial" w:hAnsi="Arial" w:cs="Arial"/>
          <w:b/>
          <w:bCs/>
          <w:u w:val="single"/>
          <w:lang w:eastAsia="it-IT"/>
        </w:rPr>
        <w:t xml:space="preserve">padiglione </w:t>
      </w:r>
      <w:r>
        <w:rPr>
          <w:rFonts w:ascii="Arial" w:hAnsi="Arial" w:cs="Arial"/>
          <w:b/>
          <w:bCs/>
          <w:u w:val="single"/>
          <w:lang w:eastAsia="it-IT"/>
        </w:rPr>
        <w:t>11-</w:t>
      </w:r>
      <w:r w:rsidRPr="00572FA0">
        <w:rPr>
          <w:rFonts w:ascii="Arial" w:hAnsi="Arial" w:cs="Arial"/>
          <w:b/>
          <w:bCs/>
          <w:u w:val="single"/>
          <w:lang w:eastAsia="it-IT"/>
        </w:rPr>
        <w:t>12</w:t>
      </w:r>
    </w:p>
    <w:p w14:paraId="43F18445" w14:textId="410DEB16" w:rsidR="00153A36" w:rsidRDefault="00EE51E8" w:rsidP="00153A36">
      <w:pPr>
        <w:shd w:val="clear" w:color="auto" w:fill="92D05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i/>
          <w:iCs/>
          <w:lang w:eastAsia="it-IT"/>
        </w:rPr>
        <w:t>La ricerca per l’innovazione dei programmi genetici delle razze italiane</w:t>
      </w:r>
    </w:p>
    <w:p w14:paraId="236C2C07" w14:textId="77777777" w:rsidR="00153A36" w:rsidRDefault="00153A36" w:rsidP="00153A36">
      <w:pPr>
        <w:spacing w:after="0" w:line="360" w:lineRule="auto"/>
        <w:jc w:val="both"/>
        <w:rPr>
          <w:rFonts w:ascii="Arial" w:hAnsi="Arial" w:cs="Arial"/>
          <w:lang w:eastAsia="it-IT"/>
        </w:rPr>
      </w:pPr>
    </w:p>
    <w:p w14:paraId="07E1BDAC" w14:textId="77777777" w:rsidR="00153A36" w:rsidRPr="00FC2089" w:rsidRDefault="00153A36" w:rsidP="00153A36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</w:pPr>
      <w:r w:rsidRPr="0045719D">
        <w:rPr>
          <w:rFonts w:eastAsia="Times New Roman"/>
        </w:rPr>
        <w:t xml:space="preserve">Introduzione </w:t>
      </w:r>
    </w:p>
    <w:p w14:paraId="7A361AA4" w14:textId="73BE1AE9" w:rsidR="00153A36" w:rsidRDefault="00153A36" w:rsidP="00153A36">
      <w:pPr>
        <w:pStyle w:val="Paragrafoelenco"/>
        <w:spacing w:after="0" w:line="240" w:lineRule="auto"/>
        <w:contextualSpacing w:val="0"/>
        <w:jc w:val="both"/>
        <w:rPr>
          <w:rFonts w:eastAsia="Times New Roman"/>
          <w:i/>
          <w:iCs/>
        </w:rPr>
      </w:pPr>
      <w:r w:rsidRPr="009A56AD">
        <w:rPr>
          <w:rFonts w:eastAsia="Times New Roman"/>
          <w:i/>
          <w:iCs/>
        </w:rPr>
        <w:t>Thomas Ronconi</w:t>
      </w:r>
      <w:r>
        <w:rPr>
          <w:rFonts w:eastAsia="Times New Roman"/>
          <w:i/>
          <w:iCs/>
        </w:rPr>
        <w:t xml:space="preserve"> </w:t>
      </w:r>
      <w:r w:rsidRPr="009A56AD">
        <w:rPr>
          <w:rFonts w:eastAsia="Times New Roman"/>
          <w:i/>
          <w:iCs/>
        </w:rPr>
        <w:t xml:space="preserve">– </w:t>
      </w:r>
      <w:r w:rsidR="00D50BB6">
        <w:rPr>
          <w:rFonts w:eastAsia="Times New Roman"/>
          <w:i/>
          <w:iCs/>
        </w:rPr>
        <w:t xml:space="preserve">Presidente </w:t>
      </w:r>
      <w:r w:rsidRPr="009A56AD">
        <w:rPr>
          <w:rFonts w:eastAsia="Times New Roman"/>
          <w:i/>
          <w:iCs/>
        </w:rPr>
        <w:t>ANAS</w:t>
      </w:r>
    </w:p>
    <w:p w14:paraId="62026655" w14:textId="77777777" w:rsidR="00F75AA8" w:rsidRPr="00EC1C40" w:rsidRDefault="00D07E72" w:rsidP="00F75AA8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EC1C40">
        <w:rPr>
          <w:rFonts w:eastAsia="Times New Roman"/>
        </w:rPr>
        <w:t xml:space="preserve">Dalla ricerca nuove strategie per i programmi genetici delle razze suine italiane </w:t>
      </w:r>
    </w:p>
    <w:p w14:paraId="7EA9BA54" w14:textId="1380CFA2" w:rsidR="00D07E72" w:rsidRPr="00EC1C40" w:rsidRDefault="00D07E72" w:rsidP="00EC1C40">
      <w:pPr>
        <w:pStyle w:val="Paragrafoelenco"/>
        <w:spacing w:after="0" w:line="240" w:lineRule="auto"/>
        <w:contextualSpacing w:val="0"/>
        <w:jc w:val="both"/>
        <w:rPr>
          <w:rFonts w:eastAsia="Times New Roman"/>
          <w:i/>
          <w:iCs/>
        </w:rPr>
      </w:pPr>
      <w:r w:rsidRPr="00EC1C40">
        <w:rPr>
          <w:rFonts w:eastAsia="Times New Roman"/>
          <w:i/>
          <w:iCs/>
        </w:rPr>
        <w:t>Luca Fontanesi – DISTAL UNIBO</w:t>
      </w:r>
    </w:p>
    <w:p w14:paraId="2427EAFD" w14:textId="77777777" w:rsidR="00F75AA8" w:rsidRPr="00EC1C40" w:rsidRDefault="00D07E72" w:rsidP="00EC1C40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EC1C40">
        <w:rPr>
          <w:rFonts w:eastAsia="Times New Roman"/>
        </w:rPr>
        <w:t xml:space="preserve">Come i programmi genetici ANAS hanno differenziato le razze suine italiane dalle altre popolazioni estere </w:t>
      </w:r>
    </w:p>
    <w:p w14:paraId="505E20A0" w14:textId="242A5D03" w:rsidR="00D07E72" w:rsidRPr="00EC1C40" w:rsidRDefault="00D07E72" w:rsidP="00EC1C40">
      <w:pPr>
        <w:pStyle w:val="Paragrafoelenco"/>
        <w:spacing w:after="0" w:line="240" w:lineRule="auto"/>
        <w:contextualSpacing w:val="0"/>
        <w:jc w:val="both"/>
        <w:rPr>
          <w:rFonts w:eastAsia="Times New Roman"/>
          <w:i/>
          <w:iCs/>
        </w:rPr>
      </w:pPr>
      <w:r w:rsidRPr="00EC1C40">
        <w:rPr>
          <w:rFonts w:eastAsia="Times New Roman"/>
          <w:i/>
          <w:iCs/>
        </w:rPr>
        <w:t>Francesca Bertolini – DISTAL UNIBO</w:t>
      </w:r>
    </w:p>
    <w:p w14:paraId="59B6225B" w14:textId="77777777" w:rsidR="00F75AA8" w:rsidRPr="00EC1C40" w:rsidRDefault="00D07E72" w:rsidP="00EC1C40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EC1C40">
        <w:rPr>
          <w:rFonts w:eastAsia="Times New Roman"/>
        </w:rPr>
        <w:t xml:space="preserve">Innovazioni per i programmi genetici di miglioramento: metabolismo e genomica per la suinicoltura italiana </w:t>
      </w:r>
    </w:p>
    <w:p w14:paraId="46167A8F" w14:textId="3B50ED87" w:rsidR="00D07E72" w:rsidRPr="00EC1C40" w:rsidRDefault="00D07E72" w:rsidP="00EC1C40">
      <w:pPr>
        <w:pStyle w:val="Paragrafoelenco"/>
        <w:spacing w:after="0" w:line="240" w:lineRule="auto"/>
        <w:contextualSpacing w:val="0"/>
        <w:jc w:val="both"/>
        <w:rPr>
          <w:rFonts w:eastAsia="Times New Roman"/>
          <w:i/>
          <w:iCs/>
        </w:rPr>
      </w:pPr>
      <w:r w:rsidRPr="00EC1C40">
        <w:rPr>
          <w:rFonts w:eastAsia="Times New Roman"/>
          <w:i/>
          <w:iCs/>
        </w:rPr>
        <w:t>Samuele Bovo – DISTAL UNIBO</w:t>
      </w:r>
    </w:p>
    <w:p w14:paraId="67689105" w14:textId="01A00072" w:rsidR="00D07E72" w:rsidRPr="00EC1C40" w:rsidRDefault="00D07E72" w:rsidP="00EC1C40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/>
          <w:i/>
          <w:iCs/>
        </w:rPr>
      </w:pPr>
      <w:r w:rsidRPr="00EC1C40">
        <w:rPr>
          <w:rFonts w:eastAsia="Times New Roman"/>
        </w:rPr>
        <w:t xml:space="preserve">La sostenibilità nei programmi genetici di conservazione delle razze suine autoctone Giuseppina </w:t>
      </w:r>
      <w:r w:rsidRPr="00EC1C40">
        <w:rPr>
          <w:rFonts w:eastAsia="Times New Roman"/>
          <w:i/>
          <w:iCs/>
        </w:rPr>
        <w:t>Schiavo – DISTAL UNIBO</w:t>
      </w:r>
    </w:p>
    <w:p w14:paraId="263225C8" w14:textId="77777777" w:rsidR="00153A36" w:rsidRDefault="00153A36" w:rsidP="00153A36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eastAsia="it-IT"/>
        </w:rPr>
      </w:pPr>
    </w:p>
    <w:p w14:paraId="639E9F5F" w14:textId="77777777" w:rsidR="00D035A6" w:rsidRPr="00EF32AD" w:rsidRDefault="00D035A6" w:rsidP="00D035A6">
      <w:pPr>
        <w:shd w:val="clear" w:color="auto" w:fill="808080"/>
        <w:spacing w:after="0"/>
        <w:jc w:val="center"/>
        <w:rPr>
          <w:bCs/>
          <w:color w:val="FFFFFF"/>
          <w:sz w:val="28"/>
          <w:szCs w:val="28"/>
        </w:rPr>
      </w:pPr>
      <w:r w:rsidRPr="00EF32AD">
        <w:rPr>
          <w:bCs/>
          <w:color w:val="FFFFFF"/>
          <w:sz w:val="28"/>
          <w:szCs w:val="28"/>
        </w:rPr>
        <w:t>Per i soci ANAS sono disponibili i coupon invito per l’ingresso in fiera</w:t>
      </w:r>
    </w:p>
    <w:p w14:paraId="5754EF4E" w14:textId="77777777" w:rsidR="00D035A6" w:rsidRPr="00EF32AD" w:rsidRDefault="00D035A6" w:rsidP="00D035A6">
      <w:pPr>
        <w:shd w:val="clear" w:color="auto" w:fill="808080"/>
        <w:spacing w:after="0"/>
        <w:jc w:val="center"/>
        <w:rPr>
          <w:bCs/>
          <w:color w:val="FFFFFF"/>
          <w:sz w:val="28"/>
          <w:szCs w:val="28"/>
        </w:rPr>
      </w:pPr>
      <w:r w:rsidRPr="00EF32AD">
        <w:rPr>
          <w:bCs/>
          <w:color w:val="FFFFFF"/>
          <w:sz w:val="28"/>
          <w:szCs w:val="28"/>
        </w:rPr>
        <w:t>Per farne richiesta inviare e-mail ad anas@anas.it</w:t>
      </w:r>
    </w:p>
    <w:p w14:paraId="08F57ACB" w14:textId="77777777" w:rsidR="00C57645" w:rsidRDefault="00C57645"/>
    <w:sectPr w:rsidR="00C576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F8A1" w14:textId="77777777" w:rsidR="00185972" w:rsidRDefault="00185972">
      <w:r>
        <w:separator/>
      </w:r>
    </w:p>
  </w:endnote>
  <w:endnote w:type="continuationSeparator" w:id="0">
    <w:p w14:paraId="58D5B3E3" w14:textId="77777777" w:rsidR="00185972" w:rsidRDefault="0018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BCFD" w14:textId="77777777" w:rsidR="00737520" w:rsidRDefault="007375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B665" w14:textId="77777777" w:rsidR="00277E7D" w:rsidRDefault="00920583">
    <w:pPr>
      <w:spacing w:line="234" w:lineRule="atLeast"/>
      <w:jc w:val="center"/>
      <w:rPr>
        <w:rFonts w:ascii="Arial" w:hAnsi="Arial"/>
        <w:b/>
        <w:color w:val="000000"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6C9E06C6" wp14:editId="0576C9A7">
          <wp:simplePos x="0" y="0"/>
          <wp:positionH relativeFrom="column">
            <wp:posOffset>1383030</wp:posOffset>
          </wp:positionH>
          <wp:positionV relativeFrom="page">
            <wp:posOffset>9904730</wp:posOffset>
          </wp:positionV>
          <wp:extent cx="3133725" cy="600075"/>
          <wp:effectExtent l="0" t="0" r="9525" b="9525"/>
          <wp:wrapTight wrapText="bothSides">
            <wp:wrapPolygon edited="0">
              <wp:start x="0" y="0"/>
              <wp:lineTo x="0" y="21257"/>
              <wp:lineTo x="21534" y="21257"/>
              <wp:lineTo x="21534" y="0"/>
              <wp:lineTo x="0" y="0"/>
            </wp:wrapPolygon>
          </wp:wrapTight>
          <wp:docPr id="4" name="Immagine 4" descr="ass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ss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E07CD" w14:textId="77777777" w:rsidR="00277E7D" w:rsidRDefault="00277E7D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D5C7" w14:textId="77777777" w:rsidR="00277E7D" w:rsidRDefault="00920583" w:rsidP="00D37FC2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2B88D" wp14:editId="040ECB7F">
          <wp:simplePos x="0" y="0"/>
          <wp:positionH relativeFrom="column">
            <wp:posOffset>1503045</wp:posOffset>
          </wp:positionH>
          <wp:positionV relativeFrom="page">
            <wp:posOffset>9937115</wp:posOffset>
          </wp:positionV>
          <wp:extent cx="3133725" cy="600075"/>
          <wp:effectExtent l="0" t="0" r="9525" b="9525"/>
          <wp:wrapTight wrapText="bothSides">
            <wp:wrapPolygon edited="0">
              <wp:start x="0" y="0"/>
              <wp:lineTo x="0" y="21257"/>
              <wp:lineTo x="21534" y="21257"/>
              <wp:lineTo x="21534" y="0"/>
              <wp:lineTo x="0" y="0"/>
            </wp:wrapPolygon>
          </wp:wrapTight>
          <wp:docPr id="6" name="Immagine 6" descr="ass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ss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8A0ABC" w14:textId="77777777" w:rsidR="00277E7D" w:rsidRDefault="00277E7D" w:rsidP="0073752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3CD6" w14:textId="77777777" w:rsidR="00185972" w:rsidRDefault="00185972">
      <w:r>
        <w:separator/>
      </w:r>
    </w:p>
  </w:footnote>
  <w:footnote w:type="continuationSeparator" w:id="0">
    <w:p w14:paraId="40C3CA2F" w14:textId="77777777" w:rsidR="00185972" w:rsidRDefault="0018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927D" w14:textId="77777777" w:rsidR="00737520" w:rsidRDefault="007375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B1CC" w14:textId="77777777" w:rsidR="00737520" w:rsidRDefault="0073752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60FE" w14:textId="77777777" w:rsidR="00737520" w:rsidRDefault="007375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C2D49"/>
    <w:multiLevelType w:val="hybridMultilevel"/>
    <w:tmpl w:val="D2EE82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33E88"/>
    <w:multiLevelType w:val="hybridMultilevel"/>
    <w:tmpl w:val="EEE095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2198"/>
    <w:multiLevelType w:val="hybridMultilevel"/>
    <w:tmpl w:val="D2EE8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739E6"/>
    <w:multiLevelType w:val="hybridMultilevel"/>
    <w:tmpl w:val="4EE64E70"/>
    <w:lvl w:ilvl="0" w:tplc="DEAE60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05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718813">
    <w:abstractNumId w:val="2"/>
  </w:num>
  <w:num w:numId="3" w16cid:durableId="2049839731">
    <w:abstractNumId w:val="3"/>
  </w:num>
  <w:num w:numId="4" w16cid:durableId="416902920">
    <w:abstractNumId w:val="1"/>
  </w:num>
  <w:num w:numId="5" w16cid:durableId="166286554">
    <w:abstractNumId w:val="0"/>
  </w:num>
  <w:num w:numId="6" w16cid:durableId="1006324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A6"/>
    <w:rsid w:val="000037DF"/>
    <w:rsid w:val="0000428D"/>
    <w:rsid w:val="000064C5"/>
    <w:rsid w:val="00006763"/>
    <w:rsid w:val="000123C2"/>
    <w:rsid w:val="00016AE5"/>
    <w:rsid w:val="00017FA1"/>
    <w:rsid w:val="000251A2"/>
    <w:rsid w:val="0003027E"/>
    <w:rsid w:val="00036322"/>
    <w:rsid w:val="00037027"/>
    <w:rsid w:val="00037A79"/>
    <w:rsid w:val="000465B3"/>
    <w:rsid w:val="00063F41"/>
    <w:rsid w:val="00064826"/>
    <w:rsid w:val="00074400"/>
    <w:rsid w:val="00094A32"/>
    <w:rsid w:val="00095361"/>
    <w:rsid w:val="0009622F"/>
    <w:rsid w:val="000A5973"/>
    <w:rsid w:val="000A59B0"/>
    <w:rsid w:val="000B03EC"/>
    <w:rsid w:val="000B24E7"/>
    <w:rsid w:val="000C0A0D"/>
    <w:rsid w:val="000C3704"/>
    <w:rsid w:val="000C632C"/>
    <w:rsid w:val="000C760A"/>
    <w:rsid w:val="000D529E"/>
    <w:rsid w:val="000D5FBC"/>
    <w:rsid w:val="000E56B6"/>
    <w:rsid w:val="000F119F"/>
    <w:rsid w:val="0010133A"/>
    <w:rsid w:val="00101CFD"/>
    <w:rsid w:val="00102675"/>
    <w:rsid w:val="001045BB"/>
    <w:rsid w:val="001105A3"/>
    <w:rsid w:val="001141A0"/>
    <w:rsid w:val="00115565"/>
    <w:rsid w:val="001168C9"/>
    <w:rsid w:val="00124D8E"/>
    <w:rsid w:val="001268C0"/>
    <w:rsid w:val="00126B5B"/>
    <w:rsid w:val="00130DB7"/>
    <w:rsid w:val="001316C9"/>
    <w:rsid w:val="00144583"/>
    <w:rsid w:val="00144945"/>
    <w:rsid w:val="00150872"/>
    <w:rsid w:val="00153A36"/>
    <w:rsid w:val="0015640C"/>
    <w:rsid w:val="001568B0"/>
    <w:rsid w:val="001609AF"/>
    <w:rsid w:val="00163F58"/>
    <w:rsid w:val="00166DA5"/>
    <w:rsid w:val="001776C8"/>
    <w:rsid w:val="00180153"/>
    <w:rsid w:val="0018139F"/>
    <w:rsid w:val="00185972"/>
    <w:rsid w:val="00187822"/>
    <w:rsid w:val="0018787E"/>
    <w:rsid w:val="00190845"/>
    <w:rsid w:val="00191F4E"/>
    <w:rsid w:val="001925E2"/>
    <w:rsid w:val="0019273D"/>
    <w:rsid w:val="00195B0D"/>
    <w:rsid w:val="001B0FE1"/>
    <w:rsid w:val="001B25B1"/>
    <w:rsid w:val="001B6E0B"/>
    <w:rsid w:val="001C018C"/>
    <w:rsid w:val="001C0275"/>
    <w:rsid w:val="001D1B45"/>
    <w:rsid w:val="001D3704"/>
    <w:rsid w:val="001D456A"/>
    <w:rsid w:val="001D4E3A"/>
    <w:rsid w:val="001F08DB"/>
    <w:rsid w:val="001F29A9"/>
    <w:rsid w:val="001F7BE4"/>
    <w:rsid w:val="00216A7F"/>
    <w:rsid w:val="00223DE0"/>
    <w:rsid w:val="00232BEC"/>
    <w:rsid w:val="002419CA"/>
    <w:rsid w:val="00242FEF"/>
    <w:rsid w:val="0024598B"/>
    <w:rsid w:val="002553FC"/>
    <w:rsid w:val="00256CEB"/>
    <w:rsid w:val="002658D7"/>
    <w:rsid w:val="00272759"/>
    <w:rsid w:val="00275D1E"/>
    <w:rsid w:val="00277E7D"/>
    <w:rsid w:val="00281A28"/>
    <w:rsid w:val="002846DA"/>
    <w:rsid w:val="00286D7E"/>
    <w:rsid w:val="00292372"/>
    <w:rsid w:val="00293A60"/>
    <w:rsid w:val="002A6673"/>
    <w:rsid w:val="002A7091"/>
    <w:rsid w:val="002B0800"/>
    <w:rsid w:val="002B7DE9"/>
    <w:rsid w:val="002C2E0E"/>
    <w:rsid w:val="002C4193"/>
    <w:rsid w:val="002C549C"/>
    <w:rsid w:val="002D010D"/>
    <w:rsid w:val="002D0353"/>
    <w:rsid w:val="002D34D8"/>
    <w:rsid w:val="002D57FA"/>
    <w:rsid w:val="002D7630"/>
    <w:rsid w:val="002E51DC"/>
    <w:rsid w:val="002E6E90"/>
    <w:rsid w:val="002F0B0C"/>
    <w:rsid w:val="002F122C"/>
    <w:rsid w:val="002F1677"/>
    <w:rsid w:val="002F6B47"/>
    <w:rsid w:val="002F790F"/>
    <w:rsid w:val="0030505A"/>
    <w:rsid w:val="0030676E"/>
    <w:rsid w:val="00307FA7"/>
    <w:rsid w:val="00312882"/>
    <w:rsid w:val="003142B4"/>
    <w:rsid w:val="00314DB6"/>
    <w:rsid w:val="00317ED0"/>
    <w:rsid w:val="00324C53"/>
    <w:rsid w:val="003259F8"/>
    <w:rsid w:val="00331459"/>
    <w:rsid w:val="00333EE5"/>
    <w:rsid w:val="00334BF3"/>
    <w:rsid w:val="00335A8C"/>
    <w:rsid w:val="00336F29"/>
    <w:rsid w:val="0033741C"/>
    <w:rsid w:val="00341C39"/>
    <w:rsid w:val="0034527F"/>
    <w:rsid w:val="00350844"/>
    <w:rsid w:val="003539EE"/>
    <w:rsid w:val="00353BEA"/>
    <w:rsid w:val="003570A7"/>
    <w:rsid w:val="0036138C"/>
    <w:rsid w:val="00364160"/>
    <w:rsid w:val="003845C8"/>
    <w:rsid w:val="003927DF"/>
    <w:rsid w:val="00392900"/>
    <w:rsid w:val="003967BE"/>
    <w:rsid w:val="003A10F3"/>
    <w:rsid w:val="003B2EFF"/>
    <w:rsid w:val="003B556B"/>
    <w:rsid w:val="003D0B16"/>
    <w:rsid w:val="003D0EE5"/>
    <w:rsid w:val="003D59B3"/>
    <w:rsid w:val="003D7914"/>
    <w:rsid w:val="003D7EA5"/>
    <w:rsid w:val="003E380A"/>
    <w:rsid w:val="003E3B32"/>
    <w:rsid w:val="003E5EF7"/>
    <w:rsid w:val="003E6D25"/>
    <w:rsid w:val="003F0F20"/>
    <w:rsid w:val="00400E73"/>
    <w:rsid w:val="00403975"/>
    <w:rsid w:val="00405B95"/>
    <w:rsid w:val="0040748A"/>
    <w:rsid w:val="00413384"/>
    <w:rsid w:val="00414F3B"/>
    <w:rsid w:val="00415CB0"/>
    <w:rsid w:val="00427A3B"/>
    <w:rsid w:val="0043067C"/>
    <w:rsid w:val="00431D88"/>
    <w:rsid w:val="004412EF"/>
    <w:rsid w:val="0044282A"/>
    <w:rsid w:val="00445718"/>
    <w:rsid w:val="00447334"/>
    <w:rsid w:val="004521D7"/>
    <w:rsid w:val="004601FE"/>
    <w:rsid w:val="00460940"/>
    <w:rsid w:val="004703DD"/>
    <w:rsid w:val="0047598F"/>
    <w:rsid w:val="00476260"/>
    <w:rsid w:val="004771FF"/>
    <w:rsid w:val="004804B1"/>
    <w:rsid w:val="0048339D"/>
    <w:rsid w:val="0048496A"/>
    <w:rsid w:val="0049262C"/>
    <w:rsid w:val="00492ED6"/>
    <w:rsid w:val="00497131"/>
    <w:rsid w:val="004A58AA"/>
    <w:rsid w:val="004B2EFF"/>
    <w:rsid w:val="004B500F"/>
    <w:rsid w:val="004B5AC1"/>
    <w:rsid w:val="004C0E3B"/>
    <w:rsid w:val="004C3330"/>
    <w:rsid w:val="004C42C4"/>
    <w:rsid w:val="004E1E12"/>
    <w:rsid w:val="004E2A10"/>
    <w:rsid w:val="004E6462"/>
    <w:rsid w:val="004F07F5"/>
    <w:rsid w:val="004F301F"/>
    <w:rsid w:val="004F3724"/>
    <w:rsid w:val="004F7C3E"/>
    <w:rsid w:val="0050342F"/>
    <w:rsid w:val="005068BE"/>
    <w:rsid w:val="00515A43"/>
    <w:rsid w:val="00515B05"/>
    <w:rsid w:val="00522374"/>
    <w:rsid w:val="00524F08"/>
    <w:rsid w:val="005313BE"/>
    <w:rsid w:val="0053162B"/>
    <w:rsid w:val="005329DA"/>
    <w:rsid w:val="00536F01"/>
    <w:rsid w:val="0055452B"/>
    <w:rsid w:val="00564C33"/>
    <w:rsid w:val="00572FA0"/>
    <w:rsid w:val="00573AEE"/>
    <w:rsid w:val="005748D5"/>
    <w:rsid w:val="00585CFF"/>
    <w:rsid w:val="00590D7E"/>
    <w:rsid w:val="00594EAC"/>
    <w:rsid w:val="005A0615"/>
    <w:rsid w:val="005A0704"/>
    <w:rsid w:val="005A5ADC"/>
    <w:rsid w:val="005A6EE2"/>
    <w:rsid w:val="005A7D65"/>
    <w:rsid w:val="005B1FF9"/>
    <w:rsid w:val="005B2166"/>
    <w:rsid w:val="005B37A6"/>
    <w:rsid w:val="005B3877"/>
    <w:rsid w:val="005B7312"/>
    <w:rsid w:val="005C074B"/>
    <w:rsid w:val="005C1B92"/>
    <w:rsid w:val="005C68BA"/>
    <w:rsid w:val="005D1536"/>
    <w:rsid w:val="005D3C78"/>
    <w:rsid w:val="005D7A42"/>
    <w:rsid w:val="005E4310"/>
    <w:rsid w:val="005E58E8"/>
    <w:rsid w:val="005E7D42"/>
    <w:rsid w:val="005F3ECE"/>
    <w:rsid w:val="005F5E9D"/>
    <w:rsid w:val="005F61A0"/>
    <w:rsid w:val="00600362"/>
    <w:rsid w:val="006063F1"/>
    <w:rsid w:val="006115B4"/>
    <w:rsid w:val="00611B1A"/>
    <w:rsid w:val="0061609F"/>
    <w:rsid w:val="00616C44"/>
    <w:rsid w:val="00617152"/>
    <w:rsid w:val="006210E9"/>
    <w:rsid w:val="00622A3E"/>
    <w:rsid w:val="006303DA"/>
    <w:rsid w:val="00634511"/>
    <w:rsid w:val="006405B7"/>
    <w:rsid w:val="006408D5"/>
    <w:rsid w:val="00642F82"/>
    <w:rsid w:val="00653F03"/>
    <w:rsid w:val="00655B6B"/>
    <w:rsid w:val="00671D7C"/>
    <w:rsid w:val="00674385"/>
    <w:rsid w:val="006779A5"/>
    <w:rsid w:val="00691BB4"/>
    <w:rsid w:val="00693101"/>
    <w:rsid w:val="00697562"/>
    <w:rsid w:val="006A2FF9"/>
    <w:rsid w:val="006A44DB"/>
    <w:rsid w:val="006A71C1"/>
    <w:rsid w:val="006B1810"/>
    <w:rsid w:val="006B3224"/>
    <w:rsid w:val="006B38DF"/>
    <w:rsid w:val="006B5326"/>
    <w:rsid w:val="006B657A"/>
    <w:rsid w:val="006B6BF8"/>
    <w:rsid w:val="006C1FD9"/>
    <w:rsid w:val="006C3B4F"/>
    <w:rsid w:val="006C4ECD"/>
    <w:rsid w:val="006D0BE3"/>
    <w:rsid w:val="006D2027"/>
    <w:rsid w:val="006D6511"/>
    <w:rsid w:val="006E3859"/>
    <w:rsid w:val="006E6424"/>
    <w:rsid w:val="006F3FF3"/>
    <w:rsid w:val="00710872"/>
    <w:rsid w:val="00711791"/>
    <w:rsid w:val="0071287F"/>
    <w:rsid w:val="007139B8"/>
    <w:rsid w:val="00725748"/>
    <w:rsid w:val="00727208"/>
    <w:rsid w:val="00727FBE"/>
    <w:rsid w:val="00737520"/>
    <w:rsid w:val="00737E8B"/>
    <w:rsid w:val="007567DF"/>
    <w:rsid w:val="00760FAF"/>
    <w:rsid w:val="007622D6"/>
    <w:rsid w:val="007628EC"/>
    <w:rsid w:val="007703BA"/>
    <w:rsid w:val="00782A45"/>
    <w:rsid w:val="0078424E"/>
    <w:rsid w:val="00784284"/>
    <w:rsid w:val="00784BE7"/>
    <w:rsid w:val="00792F24"/>
    <w:rsid w:val="007939A7"/>
    <w:rsid w:val="007A1364"/>
    <w:rsid w:val="007B10AE"/>
    <w:rsid w:val="007C4BEB"/>
    <w:rsid w:val="007D05DF"/>
    <w:rsid w:val="007E18A7"/>
    <w:rsid w:val="007E3257"/>
    <w:rsid w:val="007E7D99"/>
    <w:rsid w:val="007F405A"/>
    <w:rsid w:val="008063AE"/>
    <w:rsid w:val="00815219"/>
    <w:rsid w:val="0082072B"/>
    <w:rsid w:val="0082176F"/>
    <w:rsid w:val="00827044"/>
    <w:rsid w:val="008327B9"/>
    <w:rsid w:val="008351AE"/>
    <w:rsid w:val="0083641E"/>
    <w:rsid w:val="00842D10"/>
    <w:rsid w:val="00845CF9"/>
    <w:rsid w:val="008469E3"/>
    <w:rsid w:val="00851115"/>
    <w:rsid w:val="00852411"/>
    <w:rsid w:val="00852651"/>
    <w:rsid w:val="00857A8E"/>
    <w:rsid w:val="00863C21"/>
    <w:rsid w:val="00864D79"/>
    <w:rsid w:val="00865926"/>
    <w:rsid w:val="00867EDA"/>
    <w:rsid w:val="00871A95"/>
    <w:rsid w:val="00872A5D"/>
    <w:rsid w:val="0087381F"/>
    <w:rsid w:val="00880D62"/>
    <w:rsid w:val="00883841"/>
    <w:rsid w:val="00890124"/>
    <w:rsid w:val="008950D1"/>
    <w:rsid w:val="008A63EE"/>
    <w:rsid w:val="008B4166"/>
    <w:rsid w:val="008B707F"/>
    <w:rsid w:val="008C0100"/>
    <w:rsid w:val="008C0A6E"/>
    <w:rsid w:val="008C18F7"/>
    <w:rsid w:val="008C364C"/>
    <w:rsid w:val="008C514D"/>
    <w:rsid w:val="008D286B"/>
    <w:rsid w:val="008D5B2C"/>
    <w:rsid w:val="008E4BD4"/>
    <w:rsid w:val="008E5FA5"/>
    <w:rsid w:val="008F23F5"/>
    <w:rsid w:val="00906A2B"/>
    <w:rsid w:val="00910430"/>
    <w:rsid w:val="00911173"/>
    <w:rsid w:val="00920583"/>
    <w:rsid w:val="00922375"/>
    <w:rsid w:val="009224CD"/>
    <w:rsid w:val="009255B9"/>
    <w:rsid w:val="009344AB"/>
    <w:rsid w:val="00935253"/>
    <w:rsid w:val="00940458"/>
    <w:rsid w:val="00944F20"/>
    <w:rsid w:val="0095096F"/>
    <w:rsid w:val="009522FF"/>
    <w:rsid w:val="00957CA8"/>
    <w:rsid w:val="00964908"/>
    <w:rsid w:val="009675FB"/>
    <w:rsid w:val="00973735"/>
    <w:rsid w:val="00974933"/>
    <w:rsid w:val="00977854"/>
    <w:rsid w:val="00981F94"/>
    <w:rsid w:val="00993302"/>
    <w:rsid w:val="009A1671"/>
    <w:rsid w:val="009A3F58"/>
    <w:rsid w:val="009B4B45"/>
    <w:rsid w:val="009C25F1"/>
    <w:rsid w:val="009C4AAD"/>
    <w:rsid w:val="009C536D"/>
    <w:rsid w:val="009C79CB"/>
    <w:rsid w:val="009D5245"/>
    <w:rsid w:val="009D53F3"/>
    <w:rsid w:val="009E4A63"/>
    <w:rsid w:val="009F48F9"/>
    <w:rsid w:val="00A00CD1"/>
    <w:rsid w:val="00A02316"/>
    <w:rsid w:val="00A028C9"/>
    <w:rsid w:val="00A207D0"/>
    <w:rsid w:val="00A23042"/>
    <w:rsid w:val="00A36325"/>
    <w:rsid w:val="00A37C5A"/>
    <w:rsid w:val="00A41E13"/>
    <w:rsid w:val="00A55F65"/>
    <w:rsid w:val="00A60AE3"/>
    <w:rsid w:val="00A60B31"/>
    <w:rsid w:val="00A61413"/>
    <w:rsid w:val="00A663FB"/>
    <w:rsid w:val="00A75992"/>
    <w:rsid w:val="00A9099B"/>
    <w:rsid w:val="00A91CCD"/>
    <w:rsid w:val="00AA2023"/>
    <w:rsid w:val="00AA580B"/>
    <w:rsid w:val="00AA790B"/>
    <w:rsid w:val="00AB250A"/>
    <w:rsid w:val="00AC08F6"/>
    <w:rsid w:val="00AC3FA2"/>
    <w:rsid w:val="00AE343C"/>
    <w:rsid w:val="00AE3E99"/>
    <w:rsid w:val="00AE7D69"/>
    <w:rsid w:val="00AF1524"/>
    <w:rsid w:val="00AF535E"/>
    <w:rsid w:val="00AF54AE"/>
    <w:rsid w:val="00B034F7"/>
    <w:rsid w:val="00B035A5"/>
    <w:rsid w:val="00B072DC"/>
    <w:rsid w:val="00B13D61"/>
    <w:rsid w:val="00B1565F"/>
    <w:rsid w:val="00B16B99"/>
    <w:rsid w:val="00B20060"/>
    <w:rsid w:val="00B207AA"/>
    <w:rsid w:val="00B21C99"/>
    <w:rsid w:val="00B26BFD"/>
    <w:rsid w:val="00B371B6"/>
    <w:rsid w:val="00B41C7B"/>
    <w:rsid w:val="00B47B49"/>
    <w:rsid w:val="00B55CFA"/>
    <w:rsid w:val="00B578A7"/>
    <w:rsid w:val="00B60D80"/>
    <w:rsid w:val="00B613E6"/>
    <w:rsid w:val="00B62E8B"/>
    <w:rsid w:val="00B65E9D"/>
    <w:rsid w:val="00B6672E"/>
    <w:rsid w:val="00B66C49"/>
    <w:rsid w:val="00B66CF0"/>
    <w:rsid w:val="00B7481D"/>
    <w:rsid w:val="00B803E1"/>
    <w:rsid w:val="00B83B75"/>
    <w:rsid w:val="00B84708"/>
    <w:rsid w:val="00B91431"/>
    <w:rsid w:val="00B916D0"/>
    <w:rsid w:val="00B9680F"/>
    <w:rsid w:val="00B96B63"/>
    <w:rsid w:val="00BA17EA"/>
    <w:rsid w:val="00BA2FE3"/>
    <w:rsid w:val="00BB012D"/>
    <w:rsid w:val="00BB0CE7"/>
    <w:rsid w:val="00BB1376"/>
    <w:rsid w:val="00BC3425"/>
    <w:rsid w:val="00BC3B12"/>
    <w:rsid w:val="00BD2E96"/>
    <w:rsid w:val="00BD3088"/>
    <w:rsid w:val="00BD3907"/>
    <w:rsid w:val="00BD442E"/>
    <w:rsid w:val="00BD53AE"/>
    <w:rsid w:val="00BF200B"/>
    <w:rsid w:val="00BF5974"/>
    <w:rsid w:val="00C04129"/>
    <w:rsid w:val="00C05867"/>
    <w:rsid w:val="00C17055"/>
    <w:rsid w:val="00C302A7"/>
    <w:rsid w:val="00C40259"/>
    <w:rsid w:val="00C41EC7"/>
    <w:rsid w:val="00C43F42"/>
    <w:rsid w:val="00C5402A"/>
    <w:rsid w:val="00C574F5"/>
    <w:rsid w:val="00C57645"/>
    <w:rsid w:val="00C668FE"/>
    <w:rsid w:val="00C66CA9"/>
    <w:rsid w:val="00C70D1A"/>
    <w:rsid w:val="00C75E31"/>
    <w:rsid w:val="00C76524"/>
    <w:rsid w:val="00C76A9B"/>
    <w:rsid w:val="00C81510"/>
    <w:rsid w:val="00C84F2C"/>
    <w:rsid w:val="00C93404"/>
    <w:rsid w:val="00CA3ED5"/>
    <w:rsid w:val="00CA43FE"/>
    <w:rsid w:val="00CA4E09"/>
    <w:rsid w:val="00CB432A"/>
    <w:rsid w:val="00CB4EC1"/>
    <w:rsid w:val="00CB6478"/>
    <w:rsid w:val="00CC000A"/>
    <w:rsid w:val="00CC1975"/>
    <w:rsid w:val="00CC5CED"/>
    <w:rsid w:val="00CD1E85"/>
    <w:rsid w:val="00CD34BF"/>
    <w:rsid w:val="00CD6886"/>
    <w:rsid w:val="00CE213B"/>
    <w:rsid w:val="00CE25E4"/>
    <w:rsid w:val="00CE506D"/>
    <w:rsid w:val="00CE7432"/>
    <w:rsid w:val="00D00F6B"/>
    <w:rsid w:val="00D02AE0"/>
    <w:rsid w:val="00D035A6"/>
    <w:rsid w:val="00D03B10"/>
    <w:rsid w:val="00D07B6F"/>
    <w:rsid w:val="00D07D9A"/>
    <w:rsid w:val="00D07E72"/>
    <w:rsid w:val="00D12046"/>
    <w:rsid w:val="00D13D5C"/>
    <w:rsid w:val="00D17182"/>
    <w:rsid w:val="00D22D84"/>
    <w:rsid w:val="00D26435"/>
    <w:rsid w:val="00D36F8E"/>
    <w:rsid w:val="00D37FC2"/>
    <w:rsid w:val="00D411B2"/>
    <w:rsid w:val="00D463EF"/>
    <w:rsid w:val="00D467DF"/>
    <w:rsid w:val="00D46E10"/>
    <w:rsid w:val="00D50BB6"/>
    <w:rsid w:val="00D54569"/>
    <w:rsid w:val="00D564C4"/>
    <w:rsid w:val="00D56C9C"/>
    <w:rsid w:val="00D60286"/>
    <w:rsid w:val="00D609E3"/>
    <w:rsid w:val="00D629B5"/>
    <w:rsid w:val="00D62D8B"/>
    <w:rsid w:val="00D64685"/>
    <w:rsid w:val="00D6593C"/>
    <w:rsid w:val="00D71414"/>
    <w:rsid w:val="00D71DAA"/>
    <w:rsid w:val="00D757AC"/>
    <w:rsid w:val="00D80B60"/>
    <w:rsid w:val="00D81BFB"/>
    <w:rsid w:val="00D82D8F"/>
    <w:rsid w:val="00D84C1C"/>
    <w:rsid w:val="00D93B0D"/>
    <w:rsid w:val="00DA2DF4"/>
    <w:rsid w:val="00DA3787"/>
    <w:rsid w:val="00DA5C9D"/>
    <w:rsid w:val="00DB7775"/>
    <w:rsid w:val="00DC525C"/>
    <w:rsid w:val="00DC56F4"/>
    <w:rsid w:val="00DE1AEE"/>
    <w:rsid w:val="00DE5578"/>
    <w:rsid w:val="00DE6CAF"/>
    <w:rsid w:val="00DE7E48"/>
    <w:rsid w:val="00DE7FBB"/>
    <w:rsid w:val="00DF7EF4"/>
    <w:rsid w:val="00E00B31"/>
    <w:rsid w:val="00E0628B"/>
    <w:rsid w:val="00E21194"/>
    <w:rsid w:val="00E22EEC"/>
    <w:rsid w:val="00E27B7F"/>
    <w:rsid w:val="00E34BF3"/>
    <w:rsid w:val="00E36C2D"/>
    <w:rsid w:val="00E37E78"/>
    <w:rsid w:val="00E412B8"/>
    <w:rsid w:val="00E41E47"/>
    <w:rsid w:val="00E454E5"/>
    <w:rsid w:val="00E50309"/>
    <w:rsid w:val="00E54715"/>
    <w:rsid w:val="00E54BC0"/>
    <w:rsid w:val="00E60DF8"/>
    <w:rsid w:val="00E60E91"/>
    <w:rsid w:val="00E617D4"/>
    <w:rsid w:val="00E674A6"/>
    <w:rsid w:val="00E676A0"/>
    <w:rsid w:val="00E77E7D"/>
    <w:rsid w:val="00E810AF"/>
    <w:rsid w:val="00E82ADA"/>
    <w:rsid w:val="00E8531C"/>
    <w:rsid w:val="00E87985"/>
    <w:rsid w:val="00E9557C"/>
    <w:rsid w:val="00EA2CF8"/>
    <w:rsid w:val="00EA385A"/>
    <w:rsid w:val="00EB1819"/>
    <w:rsid w:val="00EB1A55"/>
    <w:rsid w:val="00EB1EED"/>
    <w:rsid w:val="00EC1C40"/>
    <w:rsid w:val="00EC1DA2"/>
    <w:rsid w:val="00ED046B"/>
    <w:rsid w:val="00ED0A76"/>
    <w:rsid w:val="00ED38D9"/>
    <w:rsid w:val="00EE1073"/>
    <w:rsid w:val="00EE4FCB"/>
    <w:rsid w:val="00EE51E8"/>
    <w:rsid w:val="00EF2F7E"/>
    <w:rsid w:val="00EF32AD"/>
    <w:rsid w:val="00EF338C"/>
    <w:rsid w:val="00EF5B3F"/>
    <w:rsid w:val="00F02563"/>
    <w:rsid w:val="00F0271C"/>
    <w:rsid w:val="00F03606"/>
    <w:rsid w:val="00F04EA7"/>
    <w:rsid w:val="00F07CC0"/>
    <w:rsid w:val="00F137B4"/>
    <w:rsid w:val="00F17F7E"/>
    <w:rsid w:val="00F203BB"/>
    <w:rsid w:val="00F208A0"/>
    <w:rsid w:val="00F275A8"/>
    <w:rsid w:val="00F33467"/>
    <w:rsid w:val="00F35081"/>
    <w:rsid w:val="00F43C6A"/>
    <w:rsid w:val="00F44E0B"/>
    <w:rsid w:val="00F45058"/>
    <w:rsid w:val="00F52BC6"/>
    <w:rsid w:val="00F52CA8"/>
    <w:rsid w:val="00F542A6"/>
    <w:rsid w:val="00F70A46"/>
    <w:rsid w:val="00F75761"/>
    <w:rsid w:val="00F75AA8"/>
    <w:rsid w:val="00F75E25"/>
    <w:rsid w:val="00F80ACF"/>
    <w:rsid w:val="00F86A04"/>
    <w:rsid w:val="00F90461"/>
    <w:rsid w:val="00F97E26"/>
    <w:rsid w:val="00FA51FF"/>
    <w:rsid w:val="00FB1A96"/>
    <w:rsid w:val="00FC18BF"/>
    <w:rsid w:val="00FC3FCD"/>
    <w:rsid w:val="00FC4326"/>
    <w:rsid w:val="00FC4BFA"/>
    <w:rsid w:val="00FC63F5"/>
    <w:rsid w:val="00FC682B"/>
    <w:rsid w:val="00FD0D10"/>
    <w:rsid w:val="00FD1008"/>
    <w:rsid w:val="00FD634A"/>
    <w:rsid w:val="00FD74F3"/>
    <w:rsid w:val="00FE06C5"/>
    <w:rsid w:val="00FE7BA5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34D7B"/>
  <w15:docId w15:val="{85E7A6D1-74F9-4C4D-A623-84C43DAD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35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03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gallo\Associazione%20Nazionale%20Allevatori%20Suini\Files%20-%20Comuni\Modelli\anas\II%20pagina%20Ana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83F823C33C64696E3FF8939A1C88F" ma:contentTypeVersion="20" ma:contentTypeDescription="Creare un nuovo documento." ma:contentTypeScope="" ma:versionID="4a5308a535504b304ff15c930ad489f3">
  <xsd:schema xmlns:xsd="http://www.w3.org/2001/XMLSchema" xmlns:xs="http://www.w3.org/2001/XMLSchema" xmlns:p="http://schemas.microsoft.com/office/2006/metadata/properties" xmlns:ns2="cb61b636-f4cf-462e-8872-8318138a1890" xmlns:ns3="f7fcba7a-8aed-4230-a74e-2066fa242648" targetNamespace="http://schemas.microsoft.com/office/2006/metadata/properties" ma:root="true" ma:fieldsID="24fba49d44ce88829bad2f7451681c00" ns2:_="" ns3:_="">
    <xsd:import namespace="cb61b636-f4cf-462e-8872-8318138a1890"/>
    <xsd:import namespace="f7fcba7a-8aed-4230-a74e-2066fa242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yc9b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1b636-f4cf-462e-8872-8318138a1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yc9b" ma:index="18" nillable="true" ma:displayName="Numero" ma:internalName="yc9b">
      <xsd:simpleType>
        <xsd:restriction base="dms:Number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f85c7cd-ba03-43b3-b878-d98f7f24f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cba7a-8aed-4230-a74e-2066fa242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56ef821-fab1-46f0-ba5a-dc8a64c72989}" ma:internalName="TaxCatchAll" ma:showField="CatchAllData" ma:web="f7fcba7a-8aed-4230-a74e-2066fa242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c9b xmlns="cb61b636-f4cf-462e-8872-8318138a1890" xsi:nil="true"/>
    <lcf76f155ced4ddcb4097134ff3c332f xmlns="cb61b636-f4cf-462e-8872-8318138a1890">
      <Terms xmlns="http://schemas.microsoft.com/office/infopath/2007/PartnerControls"/>
    </lcf76f155ced4ddcb4097134ff3c332f>
    <TaxCatchAll xmlns="f7fcba7a-8aed-4230-a74e-2066fa242648" xsi:nil="true"/>
  </documentManagement>
</p:properties>
</file>

<file path=customXml/itemProps1.xml><?xml version="1.0" encoding="utf-8"?>
<ds:datastoreItem xmlns:ds="http://schemas.openxmlformats.org/officeDocument/2006/customXml" ds:itemID="{8D5AE999-B0E5-4291-A463-27E1F8F48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1b636-f4cf-462e-8872-8318138a1890"/>
    <ds:schemaRef ds:uri="f7fcba7a-8aed-4230-a74e-2066fa242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4B719-B33A-4349-AEBC-F3FC37D6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36DF1-DC73-4D4E-B0E2-0A05EF264F4E}">
  <ds:schemaRefs>
    <ds:schemaRef ds:uri="http://schemas.microsoft.com/office/2006/metadata/properties"/>
    <ds:schemaRef ds:uri="http://schemas.microsoft.com/office/infopath/2007/PartnerControls"/>
    <ds:schemaRef ds:uri="cb61b636-f4cf-462e-8872-8318138a1890"/>
    <ds:schemaRef ds:uri="f7fcba7a-8aed-4230-a74e-2066fa242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 pagina Anas</Template>
  <TotalTime>2</TotalTime>
  <Pages>1</Pages>
  <Words>119</Words>
  <Characters>751</Characters>
  <Application>Microsoft Office Word</Application>
  <DocSecurity>0</DocSecurity>
  <Lines>16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Ass. Naz. Allevatori Suini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Gallo</dc:creator>
  <cp:lastModifiedBy>Autore</cp:lastModifiedBy>
  <cp:revision>2</cp:revision>
  <cp:lastPrinted>1900-12-31T22:00:00Z</cp:lastPrinted>
  <dcterms:created xsi:type="dcterms:W3CDTF">2026-01-21T06:55:00Z</dcterms:created>
  <dcterms:modified xsi:type="dcterms:W3CDTF">2026-01-21T06:55:00Z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0x010100AC083F823C33C64696E3FF8939A1C88F</vt:lpwstr>
  </property>
  <property fmtid="{D5CDD505-2E9C-101B-9397-08002B2CF9AE}" pid="3" name="MediaServiceImageTags">
    <vt:lpwstr/>
  </property>
</Properties>
</file>